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5E104" w14:textId="77777777" w:rsidR="00066155" w:rsidRDefault="00B96244" w:rsidP="00533BD3">
      <w:pPr>
        <w:rPr>
          <w:rFonts w:ascii="Arial Narrow" w:hAnsi="Arial Narrow"/>
          <w:sz w:val="22"/>
          <w:szCs w:val="22"/>
        </w:rPr>
      </w:pPr>
      <w:r w:rsidRPr="00783A98">
        <w:rPr>
          <w:rFonts w:ascii="Arial Narrow" w:hAnsi="Arial Narrow"/>
          <w:sz w:val="22"/>
          <w:szCs w:val="22"/>
        </w:rPr>
        <w:tab/>
      </w:r>
      <w:r w:rsidRPr="00783A98">
        <w:rPr>
          <w:rFonts w:ascii="Arial Narrow" w:hAnsi="Arial Narrow"/>
          <w:sz w:val="22"/>
          <w:szCs w:val="22"/>
        </w:rPr>
        <w:tab/>
      </w:r>
      <w:r w:rsidRPr="00783A98">
        <w:rPr>
          <w:rFonts w:ascii="Arial Narrow" w:hAnsi="Arial Narrow"/>
          <w:sz w:val="22"/>
          <w:szCs w:val="22"/>
        </w:rPr>
        <w:tab/>
      </w:r>
      <w:r w:rsidRPr="00783A98">
        <w:rPr>
          <w:rFonts w:ascii="Arial Narrow" w:hAnsi="Arial Narrow"/>
          <w:sz w:val="22"/>
          <w:szCs w:val="22"/>
        </w:rPr>
        <w:tab/>
      </w:r>
      <w:r w:rsidRPr="00783A98">
        <w:rPr>
          <w:rFonts w:ascii="Arial Narrow" w:hAnsi="Arial Narrow"/>
          <w:sz w:val="22"/>
          <w:szCs w:val="22"/>
        </w:rPr>
        <w:tab/>
      </w:r>
      <w:r w:rsidRPr="00783A98">
        <w:rPr>
          <w:rFonts w:ascii="Arial Narrow" w:hAnsi="Arial Narrow"/>
          <w:sz w:val="22"/>
          <w:szCs w:val="22"/>
        </w:rPr>
        <w:tab/>
      </w:r>
      <w:r w:rsidRPr="00783A98">
        <w:rPr>
          <w:rFonts w:ascii="Arial Narrow" w:hAnsi="Arial Narrow"/>
          <w:sz w:val="22"/>
          <w:szCs w:val="22"/>
        </w:rPr>
        <w:tab/>
      </w:r>
      <w:r w:rsidRPr="00783A98">
        <w:rPr>
          <w:rFonts w:ascii="Arial Narrow" w:hAnsi="Arial Narrow"/>
          <w:sz w:val="22"/>
          <w:szCs w:val="22"/>
        </w:rPr>
        <w:tab/>
      </w:r>
    </w:p>
    <w:p w14:paraId="785BF3AA" w14:textId="104835AB" w:rsidR="0002161E" w:rsidRPr="0002161E" w:rsidRDefault="0002161E" w:rsidP="00C328E9">
      <w:pPr>
        <w:jc w:val="center"/>
        <w:rPr>
          <w:rFonts w:ascii="Arial Narrow" w:hAnsi="Arial Narrow"/>
          <w:b/>
          <w:sz w:val="22"/>
          <w:szCs w:val="22"/>
        </w:rPr>
      </w:pPr>
      <w:r w:rsidRPr="0002161E">
        <w:rPr>
          <w:rFonts w:ascii="Arial Narrow" w:hAnsi="Arial Narrow"/>
          <w:b/>
          <w:sz w:val="22"/>
          <w:szCs w:val="22"/>
        </w:rPr>
        <w:t>Instructions (To be removed once form is completed):</w:t>
      </w:r>
    </w:p>
    <w:p w14:paraId="1F994082" w14:textId="77777777" w:rsidR="00A004D5" w:rsidRPr="00A004D5" w:rsidRDefault="00A004D5" w:rsidP="00A004D5">
      <w:pPr>
        <w:rPr>
          <w:rFonts w:ascii="Arial Narrow" w:hAnsi="Arial Narrow"/>
          <w:b/>
          <w:sz w:val="22"/>
          <w:szCs w:val="22"/>
        </w:rPr>
      </w:pPr>
    </w:p>
    <w:p w14:paraId="703A0152" w14:textId="77ACBDC9" w:rsidR="00A004D5" w:rsidRPr="00A004D5" w:rsidRDefault="00A004D5" w:rsidP="00A004D5">
      <w:pPr>
        <w:numPr>
          <w:ilvl w:val="0"/>
          <w:numId w:val="5"/>
        </w:numPr>
        <w:rPr>
          <w:rFonts w:ascii="Arial Narrow" w:hAnsi="Arial Narrow"/>
          <w:b/>
          <w:sz w:val="22"/>
          <w:szCs w:val="22"/>
        </w:rPr>
      </w:pPr>
      <w:r w:rsidRPr="00A004D5">
        <w:rPr>
          <w:rFonts w:ascii="Arial Narrow" w:hAnsi="Arial Narrow"/>
          <w:b/>
          <w:sz w:val="22"/>
          <w:szCs w:val="22"/>
        </w:rPr>
        <w:t xml:space="preserve">For processing a request for the </w:t>
      </w:r>
      <w:r>
        <w:rPr>
          <w:rFonts w:ascii="Arial Narrow" w:hAnsi="Arial Narrow"/>
          <w:b/>
          <w:sz w:val="22"/>
          <w:szCs w:val="22"/>
        </w:rPr>
        <w:t>C</w:t>
      </w:r>
      <w:r w:rsidRPr="00A004D5">
        <w:rPr>
          <w:rFonts w:ascii="Arial Narrow" w:hAnsi="Arial Narrow"/>
          <w:b/>
          <w:sz w:val="22"/>
          <w:szCs w:val="22"/>
        </w:rPr>
        <w:t xml:space="preserve">U IRB to cede review (rely) on an external IRB this form would need to be completed by the internal </w:t>
      </w:r>
      <w:r w:rsidRPr="00A004D5">
        <w:rPr>
          <w:rFonts w:ascii="Arial Narrow" w:hAnsi="Arial Narrow"/>
          <w:b/>
          <w:sz w:val="22"/>
          <w:szCs w:val="22"/>
        </w:rPr>
        <w:t>Chapman University</w:t>
      </w:r>
      <w:r>
        <w:rPr>
          <w:rFonts w:ascii="Arial Narrow" w:hAnsi="Arial Narrow"/>
          <w:b/>
          <w:sz w:val="22"/>
          <w:szCs w:val="22"/>
        </w:rPr>
        <w:t xml:space="preserve"> PI</w:t>
      </w:r>
      <w:r w:rsidRPr="00A004D5">
        <w:rPr>
          <w:rFonts w:ascii="Arial Narrow" w:hAnsi="Arial Narrow"/>
          <w:b/>
          <w:sz w:val="22"/>
          <w:szCs w:val="22"/>
        </w:rPr>
        <w:t>.</w:t>
      </w:r>
    </w:p>
    <w:p w14:paraId="7C51886B" w14:textId="3C810F7F" w:rsidR="00A004D5" w:rsidRPr="00A004D5" w:rsidRDefault="00A004D5" w:rsidP="00A004D5">
      <w:pPr>
        <w:numPr>
          <w:ilvl w:val="0"/>
          <w:numId w:val="5"/>
        </w:numPr>
        <w:rPr>
          <w:rFonts w:ascii="Arial Narrow" w:hAnsi="Arial Narrow"/>
          <w:b/>
          <w:sz w:val="22"/>
          <w:szCs w:val="22"/>
        </w:rPr>
      </w:pPr>
      <w:r w:rsidRPr="00A004D5">
        <w:rPr>
          <w:rFonts w:ascii="Arial Narrow" w:hAnsi="Arial Narrow"/>
          <w:b/>
          <w:sz w:val="22"/>
          <w:szCs w:val="22"/>
        </w:rPr>
        <w:t xml:space="preserve">Once the form is completed, it should be submitted </w:t>
      </w:r>
      <w:r>
        <w:rPr>
          <w:rFonts w:ascii="Arial Narrow" w:hAnsi="Arial Narrow"/>
          <w:b/>
          <w:sz w:val="22"/>
          <w:szCs w:val="22"/>
        </w:rPr>
        <w:t xml:space="preserve">via email to </w:t>
      </w:r>
      <w:hyperlink r:id="rId7" w:history="1">
        <w:r w:rsidRPr="001A0D8E">
          <w:rPr>
            <w:rStyle w:val="Hyperlink"/>
            <w:rFonts w:ascii="Arial Narrow" w:hAnsi="Arial Narrow"/>
            <w:b/>
            <w:sz w:val="22"/>
            <w:szCs w:val="22"/>
          </w:rPr>
          <w:t>irb@chapman.edu</w:t>
        </w:r>
      </w:hyperlink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EB64C9" w14:textId="0A5EC17C" w:rsidR="00A004D5" w:rsidRPr="00A004D5" w:rsidRDefault="00A004D5" w:rsidP="00A004D5">
      <w:pPr>
        <w:numPr>
          <w:ilvl w:val="0"/>
          <w:numId w:val="5"/>
        </w:numPr>
        <w:rPr>
          <w:rFonts w:ascii="Arial Narrow" w:hAnsi="Arial Narrow"/>
          <w:b/>
          <w:sz w:val="22"/>
          <w:szCs w:val="22"/>
        </w:rPr>
      </w:pPr>
      <w:r w:rsidRPr="00A004D5">
        <w:rPr>
          <w:rFonts w:ascii="Arial Narrow" w:hAnsi="Arial Narrow"/>
          <w:b/>
          <w:sz w:val="22"/>
          <w:szCs w:val="22"/>
        </w:rPr>
        <w:t>Please ensure the study information is included for the local and external IRB</w:t>
      </w:r>
      <w:proofErr w:type="gramStart"/>
      <w:r w:rsidRPr="00A004D5">
        <w:rPr>
          <w:rFonts w:ascii="Arial Narrow" w:hAnsi="Arial Narrow"/>
          <w:b/>
          <w:sz w:val="22"/>
          <w:szCs w:val="22"/>
        </w:rPr>
        <w:t xml:space="preserve">.  </w:t>
      </w:r>
      <w:proofErr w:type="gramEnd"/>
    </w:p>
    <w:p w14:paraId="07864CDD" w14:textId="730D4B65" w:rsidR="00A004D5" w:rsidRPr="00A004D5" w:rsidRDefault="00A004D5" w:rsidP="00A004D5">
      <w:pPr>
        <w:numPr>
          <w:ilvl w:val="0"/>
          <w:numId w:val="5"/>
        </w:numPr>
        <w:rPr>
          <w:rFonts w:ascii="Arial Narrow" w:hAnsi="Arial Narrow"/>
          <w:b/>
          <w:sz w:val="22"/>
          <w:szCs w:val="22"/>
        </w:rPr>
      </w:pPr>
      <w:r w:rsidRPr="00A004D5">
        <w:rPr>
          <w:rFonts w:ascii="Arial Narrow" w:hAnsi="Arial Narrow"/>
          <w:b/>
          <w:sz w:val="22"/>
          <w:szCs w:val="22"/>
        </w:rPr>
        <w:t xml:space="preserve">Any questions can be forwarded to </w:t>
      </w:r>
      <w:hyperlink r:id="rId8" w:history="1">
        <w:r w:rsidRPr="00A004D5">
          <w:rPr>
            <w:rStyle w:val="Hyperlink"/>
            <w:rFonts w:ascii="Arial Narrow" w:hAnsi="Arial Narrow"/>
            <w:b/>
            <w:sz w:val="22"/>
            <w:szCs w:val="22"/>
          </w:rPr>
          <w:t>irb@</w:t>
        </w:r>
        <w:r w:rsidRPr="001A0D8E">
          <w:rPr>
            <w:rStyle w:val="Hyperlink"/>
            <w:rFonts w:ascii="Arial Narrow" w:hAnsi="Arial Narrow"/>
            <w:b/>
            <w:sz w:val="22"/>
            <w:szCs w:val="22"/>
          </w:rPr>
          <w:t>chapman.edu</w:t>
        </w:r>
      </w:hyperlink>
    </w:p>
    <w:p w14:paraId="40B640B4" w14:textId="2441025C" w:rsidR="00B96244" w:rsidRPr="00783A98" w:rsidRDefault="00066155" w:rsidP="00533BD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2ADD0299" w14:textId="77777777" w:rsidR="009666A8" w:rsidRPr="00C328E9" w:rsidRDefault="009666A8" w:rsidP="009666A8">
      <w:pPr>
        <w:tabs>
          <w:tab w:val="center" w:pos="4680"/>
        </w:tabs>
        <w:autoSpaceDE w:val="0"/>
        <w:autoSpaceDN w:val="0"/>
        <w:spacing w:before="60"/>
        <w:jc w:val="center"/>
        <w:rPr>
          <w:rFonts w:ascii="Times New Roman" w:hAnsi="Times New Roman"/>
          <w:b/>
          <w:bCs/>
          <w:color w:val="000058"/>
          <w:sz w:val="28"/>
          <w:szCs w:val="28"/>
        </w:rPr>
      </w:pPr>
      <w:r w:rsidRPr="00C328E9">
        <w:rPr>
          <w:rFonts w:ascii="Times New Roman" w:hAnsi="Times New Roman"/>
          <w:b/>
          <w:bCs/>
          <w:color w:val="000058"/>
          <w:sz w:val="28"/>
          <w:szCs w:val="28"/>
        </w:rPr>
        <w:t>Institutional Review Board (IRB) Authorization Agreement</w:t>
      </w:r>
    </w:p>
    <w:p w14:paraId="7BB96CD0" w14:textId="77777777" w:rsidR="009666A8" w:rsidRPr="003055FA" w:rsidRDefault="009666A8" w:rsidP="009666A8">
      <w:pPr>
        <w:tabs>
          <w:tab w:val="center" w:pos="4680"/>
        </w:tabs>
        <w:autoSpaceDE w:val="0"/>
        <w:autoSpaceDN w:val="0"/>
        <w:jc w:val="both"/>
        <w:rPr>
          <w:rFonts w:ascii="Times New Roman" w:hAnsi="Times New Roman"/>
          <w:b/>
          <w:bCs/>
          <w:color w:val="000058"/>
          <w:sz w:val="22"/>
          <w:szCs w:val="22"/>
        </w:rPr>
      </w:pPr>
    </w:p>
    <w:p w14:paraId="13906179" w14:textId="3CAAB965" w:rsidR="00A004D5" w:rsidRPr="003055FA" w:rsidRDefault="009666A8" w:rsidP="00A004D5">
      <w:pPr>
        <w:tabs>
          <w:tab w:val="left" w:pos="360"/>
          <w:tab w:val="left" w:pos="5040"/>
        </w:tabs>
        <w:autoSpaceDE w:val="0"/>
        <w:autoSpaceDN w:val="0"/>
        <w:ind w:left="360"/>
        <w:rPr>
          <w:rFonts w:ascii="Times New Roman" w:hAnsi="Times New Roman"/>
          <w:sz w:val="22"/>
          <w:szCs w:val="22"/>
        </w:rPr>
      </w:pPr>
      <w:r w:rsidRPr="003055FA">
        <w:rPr>
          <w:rFonts w:ascii="Times New Roman" w:hAnsi="Times New Roman"/>
          <w:b/>
          <w:sz w:val="22"/>
          <w:szCs w:val="22"/>
        </w:rPr>
        <w:t>Name of Institution Providing IRB Review:</w:t>
      </w:r>
      <w:r w:rsidR="00A004D5" w:rsidRPr="00A004D5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00A004D5" w:rsidRPr="003055FA">
        <w:rPr>
          <w:rFonts w:ascii="Times New Roman" w:hAnsi="Times New Roman"/>
          <w:sz w:val="22"/>
          <w:szCs w:val="22"/>
          <w:highlight w:val="yellow"/>
        </w:rPr>
        <w:t>Please Complete</w:t>
      </w:r>
      <w:r w:rsidRPr="003055FA">
        <w:rPr>
          <w:rFonts w:ascii="Times New Roman" w:hAnsi="Times New Roman"/>
          <w:b/>
          <w:sz w:val="22"/>
          <w:szCs w:val="22"/>
        </w:rPr>
        <w:tab/>
      </w:r>
    </w:p>
    <w:p w14:paraId="5EF5DAD1" w14:textId="0D6499AB" w:rsidR="00323FD4" w:rsidRPr="003055FA" w:rsidRDefault="00323FD4" w:rsidP="00323FD4">
      <w:pPr>
        <w:tabs>
          <w:tab w:val="left" w:pos="360"/>
          <w:tab w:val="left" w:pos="5040"/>
        </w:tabs>
        <w:autoSpaceDE w:val="0"/>
        <w:autoSpaceDN w:val="0"/>
        <w:ind w:left="360"/>
        <w:rPr>
          <w:rFonts w:ascii="Times New Roman" w:hAnsi="Times New Roman"/>
          <w:sz w:val="22"/>
          <w:szCs w:val="22"/>
        </w:rPr>
      </w:pPr>
    </w:p>
    <w:p w14:paraId="18D87B4A" w14:textId="77777777" w:rsidR="009666A8" w:rsidRPr="003055FA" w:rsidRDefault="009666A8" w:rsidP="005B7B09">
      <w:pPr>
        <w:tabs>
          <w:tab w:val="left" w:pos="360"/>
          <w:tab w:val="left" w:pos="5040"/>
        </w:tabs>
        <w:autoSpaceDE w:val="0"/>
        <w:autoSpaceDN w:val="0"/>
        <w:ind w:left="360"/>
        <w:rPr>
          <w:rFonts w:ascii="Times New Roman" w:hAnsi="Times New Roman"/>
          <w:sz w:val="22"/>
          <w:szCs w:val="22"/>
        </w:rPr>
      </w:pPr>
      <w:r w:rsidRPr="003055FA">
        <w:rPr>
          <w:rFonts w:ascii="Times New Roman" w:hAnsi="Times New Roman"/>
          <w:sz w:val="22"/>
          <w:szCs w:val="22"/>
        </w:rPr>
        <w:tab/>
      </w:r>
    </w:p>
    <w:p w14:paraId="18CD2F7F" w14:textId="44BA7491" w:rsidR="00A004D5" w:rsidRPr="003055FA" w:rsidRDefault="009666A8" w:rsidP="00A004D5">
      <w:pPr>
        <w:tabs>
          <w:tab w:val="left" w:pos="720"/>
          <w:tab w:val="left" w:pos="5040"/>
        </w:tabs>
        <w:autoSpaceDE w:val="0"/>
        <w:autoSpaceDN w:val="0"/>
        <w:rPr>
          <w:rFonts w:ascii="Times New Roman" w:hAnsi="Times New Roman"/>
          <w:sz w:val="22"/>
          <w:szCs w:val="22"/>
        </w:rPr>
      </w:pPr>
      <w:r w:rsidRPr="003055FA">
        <w:rPr>
          <w:rFonts w:ascii="Times New Roman" w:hAnsi="Times New Roman"/>
          <w:b/>
          <w:sz w:val="22"/>
          <w:szCs w:val="22"/>
        </w:rPr>
        <w:tab/>
        <w:t>IRB Registration #:</w:t>
      </w:r>
      <w:r w:rsidRPr="003055FA">
        <w:rPr>
          <w:rFonts w:ascii="Times New Roman" w:hAnsi="Times New Roman"/>
          <w:sz w:val="22"/>
          <w:szCs w:val="22"/>
        </w:rPr>
        <w:t xml:space="preserve">  </w:t>
      </w:r>
      <w:r w:rsidR="00A004D5" w:rsidRPr="003055FA">
        <w:rPr>
          <w:rFonts w:ascii="Times New Roman" w:hAnsi="Times New Roman"/>
          <w:sz w:val="22"/>
          <w:szCs w:val="22"/>
          <w:highlight w:val="yellow"/>
        </w:rPr>
        <w:t>Please Complete</w:t>
      </w:r>
      <w:r w:rsidR="00A004D5">
        <w:rPr>
          <w:rFonts w:ascii="Times New Roman" w:hAnsi="Times New Roman"/>
          <w:sz w:val="22"/>
          <w:szCs w:val="22"/>
        </w:rPr>
        <w:t xml:space="preserve">      </w:t>
      </w:r>
      <w:proofErr w:type="spellStart"/>
      <w:r w:rsidRPr="003055FA">
        <w:rPr>
          <w:rFonts w:ascii="Times New Roman" w:hAnsi="Times New Roman"/>
          <w:b/>
          <w:sz w:val="22"/>
          <w:szCs w:val="22"/>
        </w:rPr>
        <w:t>Federalwide</w:t>
      </w:r>
      <w:proofErr w:type="spellEnd"/>
      <w:r w:rsidRPr="003055FA">
        <w:rPr>
          <w:rFonts w:ascii="Times New Roman" w:hAnsi="Times New Roman"/>
          <w:b/>
          <w:sz w:val="22"/>
          <w:szCs w:val="22"/>
        </w:rPr>
        <w:t xml:space="preserve"> Assurance (FWA) #:</w:t>
      </w:r>
      <w:r w:rsidRPr="003055FA">
        <w:rPr>
          <w:rFonts w:ascii="Times New Roman" w:hAnsi="Times New Roman"/>
          <w:sz w:val="22"/>
          <w:szCs w:val="22"/>
        </w:rPr>
        <w:t xml:space="preserve"> </w:t>
      </w:r>
      <w:r w:rsidR="00A004D5" w:rsidRPr="003055FA">
        <w:rPr>
          <w:rFonts w:ascii="Times New Roman" w:hAnsi="Times New Roman"/>
          <w:sz w:val="22"/>
          <w:szCs w:val="22"/>
          <w:highlight w:val="yellow"/>
        </w:rPr>
        <w:t>Please Complete</w:t>
      </w:r>
    </w:p>
    <w:p w14:paraId="43FE86EC" w14:textId="12A3E0C0" w:rsidR="009666A8" w:rsidRPr="003055FA" w:rsidRDefault="009666A8" w:rsidP="009666A8">
      <w:pPr>
        <w:tabs>
          <w:tab w:val="left" w:pos="720"/>
          <w:tab w:val="left" w:pos="5040"/>
        </w:tabs>
        <w:autoSpaceDE w:val="0"/>
        <w:autoSpaceDN w:val="0"/>
        <w:rPr>
          <w:rFonts w:ascii="Times New Roman" w:hAnsi="Times New Roman"/>
          <w:sz w:val="22"/>
          <w:szCs w:val="22"/>
        </w:rPr>
      </w:pPr>
    </w:p>
    <w:p w14:paraId="168AD8B0" w14:textId="77777777" w:rsidR="009666A8" w:rsidRPr="003055FA" w:rsidRDefault="009666A8" w:rsidP="009666A8">
      <w:pPr>
        <w:tabs>
          <w:tab w:val="left" w:pos="360"/>
        </w:tabs>
        <w:autoSpaceDE w:val="0"/>
        <w:autoSpaceDN w:val="0"/>
        <w:rPr>
          <w:rFonts w:ascii="Times New Roman" w:hAnsi="Times New Roman"/>
          <w:sz w:val="22"/>
          <w:szCs w:val="22"/>
        </w:rPr>
      </w:pPr>
    </w:p>
    <w:p w14:paraId="247A95B8" w14:textId="77777777" w:rsidR="00A004D5" w:rsidRPr="00A004D5" w:rsidRDefault="003854DF" w:rsidP="00A004D5">
      <w:pPr>
        <w:tabs>
          <w:tab w:val="left" w:pos="360"/>
        </w:tabs>
        <w:autoSpaceDE w:val="0"/>
        <w:autoSpaceDN w:val="0"/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3055FA">
        <w:rPr>
          <w:rFonts w:ascii="Times New Roman" w:hAnsi="Times New Roman"/>
          <w:sz w:val="22"/>
          <w:szCs w:val="22"/>
        </w:rPr>
        <w:tab/>
      </w:r>
      <w:r w:rsidR="009666A8" w:rsidRPr="003055FA">
        <w:rPr>
          <w:rFonts w:ascii="Times New Roman" w:hAnsi="Times New Roman"/>
          <w:b/>
          <w:sz w:val="22"/>
          <w:szCs w:val="22"/>
        </w:rPr>
        <w:t>Name of Institution Relying on the Designated IRB:</w:t>
      </w:r>
      <w:r w:rsidR="00341056" w:rsidRPr="003055F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004D5" w:rsidRPr="00A004D5">
        <w:rPr>
          <w:rFonts w:ascii="Times New Roman" w:hAnsi="Times New Roman"/>
          <w:color w:val="000000"/>
          <w:sz w:val="22"/>
          <w:szCs w:val="22"/>
        </w:rPr>
        <w:t>Chapman University</w:t>
      </w:r>
    </w:p>
    <w:p w14:paraId="0DCE6E11" w14:textId="3B66C754" w:rsidR="00A004D5" w:rsidRPr="00A004D5" w:rsidRDefault="00A004D5" w:rsidP="00A004D5">
      <w:pPr>
        <w:tabs>
          <w:tab w:val="left" w:pos="360"/>
        </w:tabs>
        <w:autoSpaceDE w:val="0"/>
        <w:autoSpaceDN w:val="0"/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A004D5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</w:t>
      </w:r>
      <w:r w:rsidRPr="00A004D5">
        <w:rPr>
          <w:rFonts w:ascii="Times New Roman" w:hAnsi="Times New Roman"/>
          <w:color w:val="000000"/>
          <w:sz w:val="22"/>
          <w:szCs w:val="22"/>
        </w:rPr>
        <w:t>One University Dr.</w:t>
      </w:r>
    </w:p>
    <w:p w14:paraId="24BE2F1A" w14:textId="408FE27F" w:rsidR="00D34E70" w:rsidRPr="003055FA" w:rsidRDefault="00A004D5" w:rsidP="00A004D5">
      <w:pPr>
        <w:tabs>
          <w:tab w:val="left" w:pos="360"/>
        </w:tabs>
        <w:autoSpaceDE w:val="0"/>
        <w:autoSpaceDN w:val="0"/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A004D5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</w:t>
      </w:r>
      <w:r w:rsidRPr="00A004D5">
        <w:rPr>
          <w:rFonts w:ascii="Times New Roman" w:hAnsi="Times New Roman"/>
          <w:color w:val="000000"/>
          <w:sz w:val="22"/>
          <w:szCs w:val="22"/>
        </w:rPr>
        <w:t>Orange, CA  92866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F21AC99" w14:textId="77777777" w:rsidR="009666A8" w:rsidRPr="003055FA" w:rsidRDefault="009666A8" w:rsidP="009666A8">
      <w:pPr>
        <w:autoSpaceDE w:val="0"/>
        <w:autoSpaceDN w:val="0"/>
        <w:ind w:left="360"/>
        <w:rPr>
          <w:rFonts w:ascii="Times New Roman" w:hAnsi="Times New Roman"/>
          <w:sz w:val="22"/>
          <w:szCs w:val="22"/>
        </w:rPr>
      </w:pPr>
    </w:p>
    <w:p w14:paraId="39E72D3E" w14:textId="064B7B7D" w:rsidR="009666A8" w:rsidRPr="003055FA" w:rsidRDefault="009666A8" w:rsidP="009666A8">
      <w:pPr>
        <w:tabs>
          <w:tab w:val="left" w:pos="720"/>
          <w:tab w:val="left" w:pos="5040"/>
        </w:tabs>
        <w:autoSpaceDE w:val="0"/>
        <w:autoSpaceDN w:val="0"/>
        <w:rPr>
          <w:rFonts w:ascii="Times New Roman" w:hAnsi="Times New Roman"/>
          <w:sz w:val="22"/>
          <w:szCs w:val="22"/>
        </w:rPr>
      </w:pPr>
      <w:r w:rsidRPr="003055FA">
        <w:rPr>
          <w:rFonts w:ascii="Times New Roman" w:hAnsi="Times New Roman"/>
          <w:b/>
          <w:sz w:val="22"/>
          <w:szCs w:val="22"/>
        </w:rPr>
        <w:tab/>
        <w:t>IRB Registration #:</w:t>
      </w:r>
      <w:r w:rsidRPr="003055FA">
        <w:rPr>
          <w:rFonts w:ascii="Times New Roman" w:hAnsi="Times New Roman"/>
          <w:sz w:val="22"/>
          <w:szCs w:val="22"/>
        </w:rPr>
        <w:t xml:space="preserve">  </w:t>
      </w:r>
      <w:r w:rsidR="00A004D5" w:rsidRPr="003055FA">
        <w:rPr>
          <w:rFonts w:ascii="Times New Roman" w:hAnsi="Times New Roman"/>
          <w:sz w:val="22"/>
          <w:szCs w:val="22"/>
        </w:rPr>
        <w:t>IORG0004785</w:t>
      </w:r>
      <w:r w:rsidRPr="003055FA">
        <w:rPr>
          <w:rFonts w:ascii="Times New Roman" w:hAnsi="Times New Roman"/>
          <w:sz w:val="22"/>
          <w:szCs w:val="22"/>
        </w:rPr>
        <w:tab/>
      </w:r>
      <w:proofErr w:type="spellStart"/>
      <w:r w:rsidRPr="003055FA">
        <w:rPr>
          <w:rFonts w:ascii="Times New Roman" w:hAnsi="Times New Roman"/>
          <w:b/>
          <w:sz w:val="22"/>
          <w:szCs w:val="22"/>
        </w:rPr>
        <w:t>Federalwide</w:t>
      </w:r>
      <w:proofErr w:type="spellEnd"/>
      <w:r w:rsidRPr="003055FA">
        <w:rPr>
          <w:rFonts w:ascii="Times New Roman" w:hAnsi="Times New Roman"/>
          <w:b/>
          <w:sz w:val="22"/>
          <w:szCs w:val="22"/>
        </w:rPr>
        <w:t xml:space="preserve"> Assurance #:</w:t>
      </w:r>
      <w:r w:rsidRPr="003055FA">
        <w:rPr>
          <w:rFonts w:ascii="Times New Roman" w:hAnsi="Times New Roman"/>
          <w:sz w:val="22"/>
          <w:szCs w:val="22"/>
        </w:rPr>
        <w:t xml:space="preserve"> </w:t>
      </w:r>
      <w:r w:rsidR="00A004D5" w:rsidRPr="003055FA">
        <w:rPr>
          <w:rFonts w:ascii="Times New Roman" w:hAnsi="Times New Roman"/>
          <w:sz w:val="22"/>
          <w:szCs w:val="22"/>
        </w:rPr>
        <w:t>00011020</w:t>
      </w:r>
      <w:r w:rsidR="00A004D5">
        <w:rPr>
          <w:rFonts w:ascii="Times New Roman" w:hAnsi="Times New Roman"/>
          <w:sz w:val="22"/>
          <w:szCs w:val="22"/>
        </w:rPr>
        <w:t xml:space="preserve"> </w:t>
      </w:r>
    </w:p>
    <w:p w14:paraId="74BF7E2F" w14:textId="77777777" w:rsidR="009666A8" w:rsidRPr="003055FA" w:rsidRDefault="009666A8" w:rsidP="009666A8">
      <w:pPr>
        <w:autoSpaceDE w:val="0"/>
        <w:autoSpaceDN w:val="0"/>
        <w:ind w:left="360"/>
        <w:rPr>
          <w:rFonts w:ascii="Times New Roman" w:hAnsi="Times New Roman"/>
          <w:sz w:val="22"/>
          <w:szCs w:val="22"/>
        </w:rPr>
      </w:pPr>
    </w:p>
    <w:p w14:paraId="762530C3" w14:textId="2CA86D03" w:rsidR="003854DF" w:rsidRPr="003055FA" w:rsidRDefault="003055FA" w:rsidP="003055FA">
      <w:pPr>
        <w:tabs>
          <w:tab w:val="left" w:pos="7140"/>
        </w:tabs>
        <w:autoSpaceDE w:val="0"/>
        <w:autoSpaceDN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25FA4E5" w14:textId="3890513B" w:rsidR="004F72B5" w:rsidRDefault="004F72B5" w:rsidP="003055FA">
      <w:pPr>
        <w:autoSpaceDE w:val="0"/>
        <w:autoSpaceDN w:val="0"/>
        <w:rPr>
          <w:rFonts w:ascii="Times New Roman" w:hAnsi="Times New Roman"/>
          <w:sz w:val="22"/>
          <w:szCs w:val="22"/>
        </w:rPr>
      </w:pPr>
      <w:r w:rsidRPr="003055FA">
        <w:rPr>
          <w:rFonts w:ascii="Times New Roman" w:hAnsi="Times New Roman"/>
          <w:sz w:val="22"/>
          <w:szCs w:val="22"/>
        </w:rPr>
        <w:t xml:space="preserve">The Officials signing below agree that </w:t>
      </w:r>
      <w:r w:rsidRPr="003055FA">
        <w:rPr>
          <w:rFonts w:ascii="Times New Roman" w:hAnsi="Times New Roman"/>
          <w:sz w:val="22"/>
          <w:szCs w:val="22"/>
          <w:u w:val="single"/>
        </w:rPr>
        <w:t xml:space="preserve">Institution B </w:t>
      </w:r>
      <w:r w:rsidRPr="003055FA">
        <w:rPr>
          <w:rFonts w:ascii="Times New Roman" w:hAnsi="Times New Roman"/>
          <w:sz w:val="22"/>
          <w:szCs w:val="22"/>
        </w:rPr>
        <w:t>may rely on the designated IRB for review and continuing oversight of its human subject research described below</w:t>
      </w:r>
      <w:proofErr w:type="gramStart"/>
      <w:r w:rsidRPr="003055FA">
        <w:rPr>
          <w:rFonts w:ascii="Times New Roman" w:hAnsi="Times New Roman"/>
          <w:sz w:val="22"/>
          <w:szCs w:val="22"/>
        </w:rPr>
        <w:t>:  (</w:t>
      </w:r>
      <w:proofErr w:type="gramEnd"/>
      <w:r w:rsidRPr="003055FA">
        <w:rPr>
          <w:rFonts w:ascii="Times New Roman" w:hAnsi="Times New Roman"/>
          <w:sz w:val="22"/>
          <w:szCs w:val="22"/>
        </w:rPr>
        <w:t>choose one)</w:t>
      </w:r>
    </w:p>
    <w:p w14:paraId="13890DA4" w14:textId="0BDD11D1" w:rsidR="00F31243" w:rsidRDefault="00F31243" w:rsidP="003055FA">
      <w:pPr>
        <w:autoSpaceDE w:val="0"/>
        <w:autoSpaceDN w:val="0"/>
        <w:rPr>
          <w:rFonts w:ascii="Times New Roman" w:hAnsi="Times New Roman"/>
          <w:sz w:val="22"/>
          <w:szCs w:val="22"/>
        </w:rPr>
      </w:pPr>
    </w:p>
    <w:p w14:paraId="5FC97C87" w14:textId="77777777" w:rsidR="00F31243" w:rsidRDefault="00F31243" w:rsidP="00F31243">
      <w:pPr>
        <w:autoSpaceDE w:val="0"/>
        <w:autoSpaceDN w:val="0"/>
        <w:rPr>
          <w:rFonts w:ascii="Times New Roman" w:hAnsi="Times New Roman"/>
          <w:sz w:val="22"/>
          <w:szCs w:val="22"/>
        </w:rPr>
      </w:pPr>
    </w:p>
    <w:p w14:paraId="4FBB36D6" w14:textId="77777777" w:rsidR="00F31243" w:rsidRDefault="00F31243" w:rsidP="00F31243">
      <w:pPr>
        <w:rPr>
          <w:sz w:val="22"/>
          <w:szCs w:val="22"/>
        </w:rPr>
      </w:pPr>
      <w:r>
        <w:rPr>
          <w:sz w:val="22"/>
          <w:szCs w:val="22"/>
        </w:rPr>
        <w:t>(___) This agreement applies to all human subject research covered by Institution B’s FWA.</w:t>
      </w:r>
    </w:p>
    <w:p w14:paraId="5C3389E1" w14:textId="77777777" w:rsidR="00F31243" w:rsidRDefault="00F31243" w:rsidP="00F31243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(_X__) This agreement is limited to the following specific protocol(s):</w:t>
      </w:r>
    </w:p>
    <w:p w14:paraId="403D6A49" w14:textId="77777777" w:rsidR="00F31243" w:rsidRDefault="00F31243" w:rsidP="00F31243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Name of Research Project:</w:t>
      </w:r>
    </w:p>
    <w:p w14:paraId="0F233B6E" w14:textId="77777777" w:rsidR="00F31243" w:rsidRDefault="00F31243" w:rsidP="00F31243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Name of Northwestern University Principal Investigator:</w:t>
      </w:r>
    </w:p>
    <w:p w14:paraId="55AB9452" w14:textId="77777777" w:rsidR="00F31243" w:rsidRDefault="00F31243" w:rsidP="00F31243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NU IRB Study Number: </w:t>
      </w:r>
    </w:p>
    <w:p w14:paraId="3265F1D2" w14:textId="77777777" w:rsidR="00F31243" w:rsidRDefault="00F31243" w:rsidP="00F31243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External IRB Study Number (if any): </w:t>
      </w:r>
    </w:p>
    <w:p w14:paraId="0BFACB93" w14:textId="77777777" w:rsidR="00F31243" w:rsidRDefault="00F31243" w:rsidP="00F31243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Sponsor or Funding Agency: </w:t>
      </w:r>
    </w:p>
    <w:p w14:paraId="2F60886A" w14:textId="77777777" w:rsidR="00F31243" w:rsidRDefault="00F31243" w:rsidP="00F31243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Award Number, if any:</w:t>
      </w:r>
      <w:r>
        <w:rPr>
          <w:sz w:val="22"/>
          <w:szCs w:val="22"/>
        </w:rPr>
        <w:t xml:space="preserve"> </w:t>
      </w:r>
    </w:p>
    <w:p w14:paraId="255E2553" w14:textId="77777777" w:rsidR="00F31243" w:rsidRDefault="00F31243" w:rsidP="00F31243">
      <w:pPr>
        <w:rPr>
          <w:sz w:val="22"/>
          <w:szCs w:val="22"/>
        </w:rPr>
      </w:pPr>
    </w:p>
    <w:p w14:paraId="27CA9A53" w14:textId="77777777" w:rsidR="00F31243" w:rsidRDefault="00F31243" w:rsidP="00F31243">
      <w:pPr>
        <w:rPr>
          <w:sz w:val="22"/>
          <w:szCs w:val="22"/>
        </w:rPr>
      </w:pPr>
      <w:r>
        <w:rPr>
          <w:sz w:val="22"/>
          <w:szCs w:val="22"/>
        </w:rPr>
        <w:t>(___) Other (</w:t>
      </w:r>
      <w:r>
        <w:rPr>
          <w:iCs/>
          <w:sz w:val="22"/>
          <w:szCs w:val="22"/>
        </w:rPr>
        <w:t>describe</w:t>
      </w:r>
      <w:r>
        <w:rPr>
          <w:sz w:val="22"/>
          <w:szCs w:val="22"/>
        </w:rPr>
        <w:t xml:space="preserve">): </w:t>
      </w:r>
    </w:p>
    <w:p w14:paraId="3B012C1C" w14:textId="77777777" w:rsidR="00F31243" w:rsidRPr="003055FA" w:rsidRDefault="00F31243" w:rsidP="003055FA">
      <w:pPr>
        <w:autoSpaceDE w:val="0"/>
        <w:autoSpaceDN w:val="0"/>
        <w:rPr>
          <w:rFonts w:ascii="Times New Roman" w:hAnsi="Times New Roman"/>
          <w:sz w:val="22"/>
          <w:szCs w:val="22"/>
        </w:rPr>
      </w:pPr>
    </w:p>
    <w:p w14:paraId="070FA632" w14:textId="77777777" w:rsidR="009666A8" w:rsidRPr="003055FA" w:rsidRDefault="009666A8" w:rsidP="009666A8">
      <w:pPr>
        <w:autoSpaceDE w:val="0"/>
        <w:autoSpaceDN w:val="0"/>
        <w:ind w:firstLine="360"/>
        <w:rPr>
          <w:rFonts w:ascii="Times New Roman" w:hAnsi="Times New Roman"/>
          <w:b/>
          <w:sz w:val="22"/>
          <w:szCs w:val="22"/>
        </w:rPr>
      </w:pPr>
    </w:p>
    <w:p w14:paraId="7E677320" w14:textId="65383422" w:rsidR="009666A8" w:rsidRPr="003055FA" w:rsidRDefault="003854DF" w:rsidP="003055FA">
      <w:pPr>
        <w:autoSpaceDE w:val="0"/>
        <w:autoSpaceDN w:val="0"/>
        <w:rPr>
          <w:rFonts w:ascii="Times New Roman" w:hAnsi="Times New Roman"/>
          <w:iCs/>
          <w:sz w:val="22"/>
          <w:szCs w:val="22"/>
        </w:rPr>
      </w:pPr>
      <w:r w:rsidRPr="003055FA">
        <w:rPr>
          <w:rFonts w:ascii="Times New Roman" w:hAnsi="Times New Roman"/>
          <w:sz w:val="22"/>
          <w:szCs w:val="22"/>
        </w:rPr>
        <w:t xml:space="preserve">The review performed by the designated IRB will meet the human subject protection requirements of Institution B’s OHRP-approved FWA. The IRB at Institution/Organization A will follow written procedures for reporting its findings and actions to appropriate officials at Institution B. Relevant minutes of IRB meetings will be made available to Institution B upon request. Institution B remains responsible for ensuring compliance with the IRB’s determinations and with the Terms of its OHRP-approved FWA. This document must be kept on file by both parties and provided to OHRP upon request. </w:t>
      </w:r>
      <w:r w:rsidR="009666A8" w:rsidRPr="003055FA">
        <w:rPr>
          <w:rFonts w:ascii="Times New Roman" w:hAnsi="Times New Roman"/>
          <w:iCs/>
          <w:sz w:val="22"/>
          <w:szCs w:val="22"/>
        </w:rPr>
        <w:t>This document must be kept on file by both parties and provided to OHRP upon request</w:t>
      </w:r>
      <w:proofErr w:type="gramStart"/>
      <w:r w:rsidR="005B78B6" w:rsidRPr="003055FA">
        <w:rPr>
          <w:rFonts w:ascii="Times New Roman" w:hAnsi="Times New Roman"/>
          <w:iCs/>
          <w:sz w:val="22"/>
          <w:szCs w:val="22"/>
        </w:rPr>
        <w:t xml:space="preserve">. </w:t>
      </w:r>
      <w:r w:rsidR="009666A8" w:rsidRPr="003055FA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gramEnd"/>
    </w:p>
    <w:p w14:paraId="61B87DD8" w14:textId="77777777" w:rsidR="009666A8" w:rsidRPr="003055FA" w:rsidRDefault="009666A8" w:rsidP="009666A8">
      <w:pPr>
        <w:autoSpaceDE w:val="0"/>
        <w:autoSpaceDN w:val="0"/>
        <w:ind w:left="360"/>
        <w:rPr>
          <w:rFonts w:ascii="Times New Roman" w:hAnsi="Times New Roman"/>
          <w:iCs/>
          <w:sz w:val="22"/>
          <w:szCs w:val="22"/>
        </w:rPr>
      </w:pPr>
    </w:p>
    <w:p w14:paraId="7DC0C4F8" w14:textId="77777777" w:rsidR="009666A8" w:rsidRPr="003055FA" w:rsidRDefault="009666A8" w:rsidP="003055FA">
      <w:pPr>
        <w:autoSpaceDE w:val="0"/>
        <w:autoSpaceDN w:val="0"/>
        <w:rPr>
          <w:rFonts w:ascii="Times New Roman" w:hAnsi="Times New Roman"/>
          <w:i/>
          <w:iCs/>
          <w:sz w:val="22"/>
          <w:szCs w:val="22"/>
        </w:rPr>
      </w:pPr>
      <w:r w:rsidRPr="003055FA">
        <w:rPr>
          <w:rFonts w:ascii="Times New Roman" w:hAnsi="Times New Roman"/>
          <w:iCs/>
          <w:sz w:val="22"/>
          <w:szCs w:val="22"/>
        </w:rPr>
        <w:lastRenderedPageBreak/>
        <w:t xml:space="preserve">This Agreement is effective on the date that the last official signs and may be terminated by either party at any time. </w:t>
      </w:r>
    </w:p>
    <w:p w14:paraId="675167CF" w14:textId="77777777" w:rsidR="009666A8" w:rsidRPr="003055FA" w:rsidRDefault="009666A8" w:rsidP="009666A8">
      <w:pPr>
        <w:autoSpaceDE w:val="0"/>
        <w:autoSpaceDN w:val="0"/>
        <w:rPr>
          <w:rFonts w:ascii="Times New Roman" w:hAnsi="Times New Roman"/>
          <w:sz w:val="22"/>
          <w:szCs w:val="22"/>
        </w:rPr>
      </w:pPr>
    </w:p>
    <w:p w14:paraId="6460E3BD" w14:textId="1323495C" w:rsidR="00AB505A" w:rsidRPr="003055FA" w:rsidRDefault="00AB505A" w:rsidP="0002161E">
      <w:pPr>
        <w:tabs>
          <w:tab w:val="left" w:pos="9510"/>
        </w:tabs>
        <w:autoSpaceDE w:val="0"/>
        <w:autoSpaceDN w:val="0"/>
        <w:ind w:left="360"/>
        <w:rPr>
          <w:rFonts w:ascii="Times New Roman" w:hAnsi="Times New Roman"/>
          <w:b/>
          <w:sz w:val="22"/>
          <w:szCs w:val="22"/>
        </w:rPr>
      </w:pPr>
    </w:p>
    <w:p w14:paraId="77156A26" w14:textId="028AB8B0" w:rsidR="0002161E" w:rsidRPr="003055FA" w:rsidRDefault="009666A8" w:rsidP="003055FA">
      <w:pPr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3055FA">
        <w:rPr>
          <w:rFonts w:ascii="Times New Roman" w:hAnsi="Times New Roman"/>
          <w:b/>
          <w:sz w:val="22"/>
          <w:szCs w:val="22"/>
        </w:rPr>
        <w:t>Signatures</w:t>
      </w:r>
      <w:r w:rsidR="0002161E" w:rsidRPr="003055FA">
        <w:rPr>
          <w:rFonts w:ascii="Times New Roman" w:hAnsi="Times New Roman"/>
          <w:sz w:val="22"/>
          <w:szCs w:val="22"/>
        </w:rPr>
        <w:t xml:space="preserve"> </w:t>
      </w:r>
      <w:r w:rsidR="0002161E" w:rsidRPr="003055FA">
        <w:rPr>
          <w:rFonts w:ascii="Times New Roman" w:hAnsi="Times New Roman"/>
          <w:b/>
          <w:sz w:val="22"/>
          <w:szCs w:val="22"/>
        </w:rPr>
        <w:t xml:space="preserve">Signature of Signatory Official (Institution A): </w:t>
      </w:r>
    </w:p>
    <w:p w14:paraId="0B963CA1" w14:textId="77777777" w:rsidR="0002161E" w:rsidRPr="003055FA" w:rsidRDefault="0002161E" w:rsidP="0002161E">
      <w:pPr>
        <w:autoSpaceDE w:val="0"/>
        <w:autoSpaceDN w:val="0"/>
        <w:ind w:left="360"/>
        <w:rPr>
          <w:rFonts w:ascii="Times New Roman" w:hAnsi="Times New Roman"/>
          <w:b/>
          <w:sz w:val="22"/>
          <w:szCs w:val="22"/>
        </w:rPr>
      </w:pPr>
    </w:p>
    <w:p w14:paraId="1DA093AE" w14:textId="77777777" w:rsidR="0002161E" w:rsidRPr="003055FA" w:rsidRDefault="0002161E" w:rsidP="003055FA">
      <w:pPr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3055FA">
        <w:rPr>
          <w:rFonts w:ascii="Times New Roman" w:hAnsi="Times New Roman"/>
          <w:b/>
          <w:sz w:val="22"/>
          <w:szCs w:val="22"/>
        </w:rPr>
        <w:t xml:space="preserve">_________________________________________________ </w:t>
      </w:r>
      <w:r w:rsidRPr="003055FA">
        <w:rPr>
          <w:rFonts w:ascii="Times New Roman" w:hAnsi="Times New Roman"/>
          <w:b/>
          <w:sz w:val="22"/>
          <w:szCs w:val="22"/>
        </w:rPr>
        <w:tab/>
      </w:r>
      <w:r w:rsidRPr="003055FA">
        <w:rPr>
          <w:rFonts w:ascii="Times New Roman" w:hAnsi="Times New Roman"/>
          <w:b/>
          <w:sz w:val="22"/>
          <w:szCs w:val="22"/>
        </w:rPr>
        <w:tab/>
      </w:r>
      <w:r w:rsidRPr="003055FA">
        <w:rPr>
          <w:rFonts w:ascii="Times New Roman" w:hAnsi="Times New Roman"/>
          <w:b/>
          <w:sz w:val="22"/>
          <w:szCs w:val="22"/>
        </w:rPr>
        <w:tab/>
        <w:t>Date: _____</w:t>
      </w:r>
      <w:r w:rsidRPr="003055FA">
        <w:rPr>
          <w:rFonts w:ascii="Times New Roman" w:hAnsi="Times New Roman"/>
          <w:b/>
          <w:sz w:val="22"/>
          <w:szCs w:val="22"/>
        </w:rPr>
        <w:softHyphen/>
      </w:r>
      <w:r w:rsidRPr="003055FA">
        <w:rPr>
          <w:rFonts w:ascii="Times New Roman" w:hAnsi="Times New Roman"/>
          <w:b/>
          <w:sz w:val="22"/>
          <w:szCs w:val="22"/>
        </w:rPr>
        <w:softHyphen/>
        <w:t>______</w:t>
      </w:r>
    </w:p>
    <w:p w14:paraId="0E458CEF" w14:textId="77777777" w:rsidR="00A004D5" w:rsidRPr="00C328E9" w:rsidRDefault="00A004D5" w:rsidP="00A004D5">
      <w:pPr>
        <w:autoSpaceDE w:val="0"/>
        <w:autoSpaceDN w:val="0"/>
        <w:rPr>
          <w:rFonts w:ascii="Times New Roman" w:hAnsi="Times New Roman"/>
          <w:bCs/>
          <w:sz w:val="22"/>
          <w:szCs w:val="22"/>
        </w:rPr>
      </w:pPr>
      <w:r w:rsidRPr="003055FA">
        <w:rPr>
          <w:rFonts w:ascii="Times New Roman" w:hAnsi="Times New Roman"/>
          <w:bCs/>
          <w:sz w:val="22"/>
          <w:szCs w:val="22"/>
        </w:rPr>
        <w:t xml:space="preserve">Print Full Name:  </w:t>
      </w:r>
      <w:r w:rsidRPr="00C328E9">
        <w:rPr>
          <w:rFonts w:ascii="Times New Roman" w:hAnsi="Times New Roman"/>
          <w:bCs/>
          <w:sz w:val="22"/>
          <w:szCs w:val="22"/>
        </w:rPr>
        <w:t>Please Provide</w:t>
      </w:r>
    </w:p>
    <w:p w14:paraId="1D3C786E" w14:textId="77777777" w:rsidR="00A004D5" w:rsidRPr="003055FA" w:rsidRDefault="00A004D5" w:rsidP="00A004D5">
      <w:pPr>
        <w:autoSpaceDE w:val="0"/>
        <w:autoSpaceDN w:val="0"/>
        <w:rPr>
          <w:rFonts w:ascii="Times New Roman" w:hAnsi="Times New Roman"/>
          <w:bCs/>
          <w:sz w:val="22"/>
          <w:szCs w:val="22"/>
        </w:rPr>
      </w:pPr>
      <w:r w:rsidRPr="00C328E9">
        <w:rPr>
          <w:rFonts w:ascii="Times New Roman" w:hAnsi="Times New Roman"/>
          <w:bCs/>
          <w:sz w:val="22"/>
          <w:szCs w:val="22"/>
        </w:rPr>
        <w:t>Institutional Title: Please Provide</w:t>
      </w:r>
    </w:p>
    <w:p w14:paraId="4998B852" w14:textId="77777777" w:rsidR="0002161E" w:rsidRPr="003055FA" w:rsidRDefault="0002161E" w:rsidP="0002161E">
      <w:pPr>
        <w:autoSpaceDE w:val="0"/>
        <w:autoSpaceDN w:val="0"/>
        <w:ind w:left="360"/>
        <w:rPr>
          <w:rFonts w:ascii="Times New Roman" w:hAnsi="Times New Roman"/>
          <w:b/>
          <w:sz w:val="22"/>
          <w:szCs w:val="22"/>
        </w:rPr>
      </w:pPr>
    </w:p>
    <w:p w14:paraId="4FE89404" w14:textId="77777777" w:rsidR="0002161E" w:rsidRPr="003055FA" w:rsidRDefault="0002161E" w:rsidP="003055FA">
      <w:pPr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3055FA">
        <w:rPr>
          <w:rFonts w:ascii="Times New Roman" w:hAnsi="Times New Roman"/>
          <w:b/>
          <w:sz w:val="22"/>
          <w:szCs w:val="22"/>
        </w:rPr>
        <w:t xml:space="preserve">Signature of Signatory Official (Institution B): </w:t>
      </w:r>
    </w:p>
    <w:p w14:paraId="28833E0A" w14:textId="77777777" w:rsidR="0002161E" w:rsidRPr="003055FA" w:rsidRDefault="0002161E" w:rsidP="0002161E">
      <w:pPr>
        <w:autoSpaceDE w:val="0"/>
        <w:autoSpaceDN w:val="0"/>
        <w:ind w:left="360"/>
        <w:rPr>
          <w:rFonts w:ascii="Times New Roman" w:hAnsi="Times New Roman"/>
          <w:b/>
          <w:sz w:val="22"/>
          <w:szCs w:val="22"/>
        </w:rPr>
      </w:pPr>
    </w:p>
    <w:p w14:paraId="4DEFBE47" w14:textId="77777777" w:rsidR="0002161E" w:rsidRPr="003055FA" w:rsidRDefault="0002161E" w:rsidP="003055FA">
      <w:pPr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3055FA">
        <w:rPr>
          <w:rFonts w:ascii="Times New Roman" w:hAnsi="Times New Roman"/>
          <w:b/>
          <w:sz w:val="22"/>
          <w:szCs w:val="22"/>
        </w:rPr>
        <w:t xml:space="preserve">_________________________________________________ </w:t>
      </w:r>
      <w:r w:rsidRPr="003055FA">
        <w:rPr>
          <w:rFonts w:ascii="Times New Roman" w:hAnsi="Times New Roman"/>
          <w:b/>
          <w:sz w:val="22"/>
          <w:szCs w:val="22"/>
        </w:rPr>
        <w:tab/>
      </w:r>
      <w:r w:rsidRPr="003055FA">
        <w:rPr>
          <w:rFonts w:ascii="Times New Roman" w:hAnsi="Times New Roman"/>
          <w:b/>
          <w:sz w:val="22"/>
          <w:szCs w:val="22"/>
        </w:rPr>
        <w:tab/>
      </w:r>
      <w:r w:rsidRPr="003055FA">
        <w:rPr>
          <w:rFonts w:ascii="Times New Roman" w:hAnsi="Times New Roman"/>
          <w:b/>
          <w:sz w:val="22"/>
          <w:szCs w:val="22"/>
        </w:rPr>
        <w:tab/>
        <w:t>Date: _____</w:t>
      </w:r>
      <w:r w:rsidRPr="003055FA">
        <w:rPr>
          <w:rFonts w:ascii="Times New Roman" w:hAnsi="Times New Roman"/>
          <w:b/>
          <w:sz w:val="22"/>
          <w:szCs w:val="22"/>
        </w:rPr>
        <w:softHyphen/>
      </w:r>
      <w:r w:rsidRPr="003055FA">
        <w:rPr>
          <w:rFonts w:ascii="Times New Roman" w:hAnsi="Times New Roman"/>
          <w:b/>
          <w:sz w:val="22"/>
          <w:szCs w:val="22"/>
        </w:rPr>
        <w:softHyphen/>
        <w:t>______</w:t>
      </w:r>
    </w:p>
    <w:p w14:paraId="7B832EF6" w14:textId="77777777" w:rsidR="00A004D5" w:rsidRPr="003055FA" w:rsidRDefault="00A004D5" w:rsidP="00A004D5">
      <w:pPr>
        <w:autoSpaceDE w:val="0"/>
        <w:autoSpaceDN w:val="0"/>
        <w:rPr>
          <w:rFonts w:ascii="Times New Roman" w:hAnsi="Times New Roman"/>
          <w:sz w:val="22"/>
          <w:szCs w:val="22"/>
        </w:rPr>
      </w:pPr>
      <w:r w:rsidRPr="003055FA">
        <w:rPr>
          <w:rFonts w:ascii="Times New Roman" w:hAnsi="Times New Roman"/>
          <w:bCs/>
          <w:sz w:val="22"/>
          <w:szCs w:val="22"/>
        </w:rPr>
        <w:t>Print Full Name:</w:t>
      </w:r>
      <w:r w:rsidRPr="003055FA">
        <w:rPr>
          <w:rFonts w:ascii="Times New Roman" w:hAnsi="Times New Roman"/>
          <w:b/>
          <w:sz w:val="22"/>
          <w:szCs w:val="22"/>
        </w:rPr>
        <w:t xml:space="preserve"> </w:t>
      </w:r>
      <w:r w:rsidRPr="003055FA">
        <w:rPr>
          <w:rFonts w:ascii="Times New Roman" w:hAnsi="Times New Roman"/>
          <w:sz w:val="22"/>
          <w:szCs w:val="22"/>
        </w:rPr>
        <w:t xml:space="preserve">Thomas Piechota, PhD, PE </w:t>
      </w:r>
    </w:p>
    <w:p w14:paraId="72AD8EB2" w14:textId="77777777" w:rsidR="00A004D5" w:rsidRPr="003055FA" w:rsidRDefault="00A004D5" w:rsidP="00A004D5">
      <w:pPr>
        <w:autoSpaceDE w:val="0"/>
        <w:autoSpaceDN w:val="0"/>
        <w:rPr>
          <w:rFonts w:ascii="Times New Roman" w:hAnsi="Times New Roman"/>
          <w:sz w:val="22"/>
          <w:szCs w:val="22"/>
        </w:rPr>
      </w:pPr>
      <w:r w:rsidRPr="003055FA">
        <w:rPr>
          <w:rFonts w:ascii="Times New Roman" w:hAnsi="Times New Roman"/>
          <w:sz w:val="22"/>
          <w:szCs w:val="22"/>
        </w:rPr>
        <w:t>Institutional Title: Vice President of Research, Chapman University</w:t>
      </w:r>
    </w:p>
    <w:p w14:paraId="6A1F5723" w14:textId="77777777" w:rsidR="0002161E" w:rsidRPr="003055FA" w:rsidRDefault="0002161E" w:rsidP="0002161E">
      <w:pPr>
        <w:autoSpaceDE w:val="0"/>
        <w:autoSpaceDN w:val="0"/>
        <w:ind w:left="360"/>
        <w:rPr>
          <w:rFonts w:ascii="Times New Roman" w:hAnsi="Times New Roman"/>
          <w:b/>
          <w:sz w:val="22"/>
          <w:szCs w:val="22"/>
        </w:rPr>
      </w:pPr>
    </w:p>
    <w:p w14:paraId="39086B02" w14:textId="4F5ECA7B" w:rsidR="009666A8" w:rsidRPr="003055FA" w:rsidRDefault="009666A8" w:rsidP="003854DF">
      <w:pPr>
        <w:autoSpaceDE w:val="0"/>
        <w:autoSpaceDN w:val="0"/>
        <w:ind w:left="360"/>
        <w:rPr>
          <w:rFonts w:ascii="Times New Roman" w:hAnsi="Times New Roman"/>
          <w:b/>
          <w:sz w:val="22"/>
          <w:szCs w:val="22"/>
        </w:rPr>
      </w:pPr>
    </w:p>
    <w:p w14:paraId="12FDFA68" w14:textId="77777777" w:rsidR="005B7B09" w:rsidRPr="003055FA" w:rsidRDefault="005B7B09" w:rsidP="003854DF">
      <w:pPr>
        <w:autoSpaceDE w:val="0"/>
        <w:autoSpaceDN w:val="0"/>
        <w:ind w:left="360"/>
        <w:rPr>
          <w:rFonts w:ascii="Times New Roman" w:hAnsi="Times New Roman"/>
          <w:b/>
          <w:sz w:val="22"/>
          <w:szCs w:val="22"/>
        </w:rPr>
      </w:pPr>
    </w:p>
    <w:tbl>
      <w:tblPr>
        <w:tblW w:w="9342" w:type="dxa"/>
        <w:tblInd w:w="468" w:type="dxa"/>
        <w:tblLook w:val="01E0" w:firstRow="1" w:lastRow="1" w:firstColumn="1" w:lastColumn="1" w:noHBand="0" w:noVBand="0"/>
      </w:tblPr>
      <w:tblGrid>
        <w:gridCol w:w="4770"/>
        <w:gridCol w:w="4572"/>
      </w:tblGrid>
      <w:tr w:rsidR="009666A8" w:rsidRPr="003055FA" w14:paraId="1B8221A5" w14:textId="77777777" w:rsidTr="00232E43">
        <w:trPr>
          <w:trHeight w:val="1362"/>
        </w:trPr>
        <w:tc>
          <w:tcPr>
            <w:tcW w:w="4770" w:type="dxa"/>
            <w:shd w:val="clear" w:color="auto" w:fill="auto"/>
          </w:tcPr>
          <w:p w14:paraId="0CF6D71A" w14:textId="2E4BCEF4" w:rsidR="009666A8" w:rsidRPr="003055FA" w:rsidRDefault="009666A8" w:rsidP="00F934EA">
            <w:pPr>
              <w:tabs>
                <w:tab w:val="left" w:pos="360"/>
              </w:tabs>
              <w:autoSpaceDE w:val="0"/>
              <w:autoSpaceDN w:val="0"/>
              <w:ind w:lef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2" w:type="dxa"/>
            <w:shd w:val="clear" w:color="auto" w:fill="auto"/>
          </w:tcPr>
          <w:p w14:paraId="04D5DCBE" w14:textId="1913F933" w:rsidR="009666A8" w:rsidRPr="003055FA" w:rsidRDefault="009666A8" w:rsidP="009666A8">
            <w:pPr>
              <w:tabs>
                <w:tab w:val="left" w:pos="360"/>
              </w:tabs>
              <w:autoSpaceDE w:val="0"/>
              <w:autoSpaceDN w:val="0"/>
              <w:ind w:lef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6A8" w:rsidRPr="009666A8" w14:paraId="06868618" w14:textId="77777777" w:rsidTr="00232E43">
        <w:tc>
          <w:tcPr>
            <w:tcW w:w="4770" w:type="dxa"/>
            <w:shd w:val="clear" w:color="auto" w:fill="auto"/>
          </w:tcPr>
          <w:p w14:paraId="501EC009" w14:textId="2D4F2DAD" w:rsidR="009666A8" w:rsidRPr="009666A8" w:rsidRDefault="009666A8" w:rsidP="00443A2D">
            <w:pPr>
              <w:autoSpaceDE w:val="0"/>
              <w:autoSpaceDN w:val="0"/>
              <w:ind w:lef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2" w:type="dxa"/>
            <w:shd w:val="clear" w:color="auto" w:fill="auto"/>
          </w:tcPr>
          <w:p w14:paraId="660C7237" w14:textId="77777777" w:rsidR="009666A8" w:rsidRPr="009666A8" w:rsidRDefault="009666A8" w:rsidP="009666A8">
            <w:pPr>
              <w:autoSpaceDE w:val="0"/>
              <w:autoSpaceDN w:val="0"/>
              <w:ind w:lef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3FD4" w:rsidRPr="009666A8" w14:paraId="204DB069" w14:textId="77777777" w:rsidTr="00232E43">
        <w:tc>
          <w:tcPr>
            <w:tcW w:w="4770" w:type="dxa"/>
            <w:shd w:val="clear" w:color="auto" w:fill="auto"/>
          </w:tcPr>
          <w:p w14:paraId="71D2FF96" w14:textId="77777777" w:rsidR="00323FD4" w:rsidRDefault="00323FD4" w:rsidP="00443A2D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2" w:type="dxa"/>
            <w:shd w:val="clear" w:color="auto" w:fill="auto"/>
          </w:tcPr>
          <w:p w14:paraId="46A41886" w14:textId="77777777" w:rsidR="00323FD4" w:rsidRDefault="00323FD4" w:rsidP="009666A8">
            <w:pPr>
              <w:autoSpaceDE w:val="0"/>
              <w:autoSpaceDN w:val="0"/>
              <w:ind w:left="-10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757CEA" w14:textId="77777777" w:rsidR="00E02624" w:rsidRPr="00783A98" w:rsidRDefault="00E02624" w:rsidP="00593685">
      <w:pPr>
        <w:rPr>
          <w:rFonts w:ascii="Arial Narrow" w:hAnsi="Arial Narrow"/>
          <w:sz w:val="22"/>
          <w:szCs w:val="22"/>
        </w:rPr>
      </w:pPr>
    </w:p>
    <w:sectPr w:rsidR="00E02624" w:rsidRPr="00783A98" w:rsidSect="003055FA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14887" w14:textId="77777777" w:rsidR="00482ECD" w:rsidRDefault="00482ECD">
      <w:r>
        <w:separator/>
      </w:r>
    </w:p>
  </w:endnote>
  <w:endnote w:type="continuationSeparator" w:id="0">
    <w:p w14:paraId="00EDE463" w14:textId="77777777" w:rsidR="00482ECD" w:rsidRDefault="0048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769F0" w14:textId="4F575B66" w:rsidR="0002161E" w:rsidRDefault="0002161E">
    <w:pPr>
      <w:pStyle w:val="Footer"/>
    </w:pPr>
    <w:r w:rsidRPr="0002161E">
      <w:rPr>
        <w:noProof/>
      </w:rPr>
      <w:drawing>
        <wp:inline distT="0" distB="0" distL="0" distR="0" wp14:anchorId="31D088A2" wp14:editId="39325B46">
          <wp:extent cx="5943600" cy="266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4FE32" w14:textId="1A889A13" w:rsidR="002A020C" w:rsidRPr="0002161E" w:rsidRDefault="0002161E" w:rsidP="0002161E">
    <w:pPr>
      <w:pStyle w:val="Footer"/>
    </w:pPr>
    <w:r w:rsidRPr="0002161E">
      <w:rPr>
        <w:noProof/>
      </w:rPr>
      <w:drawing>
        <wp:inline distT="0" distB="0" distL="0" distR="0" wp14:anchorId="30149AE0" wp14:editId="088612B7">
          <wp:extent cx="5943600" cy="266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28F9F" w14:textId="77777777" w:rsidR="00482ECD" w:rsidRDefault="00482ECD">
      <w:r>
        <w:separator/>
      </w:r>
    </w:p>
  </w:footnote>
  <w:footnote w:type="continuationSeparator" w:id="0">
    <w:p w14:paraId="6663C97F" w14:textId="77777777" w:rsidR="00482ECD" w:rsidRDefault="0048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77562" w14:textId="77777777" w:rsidR="002A020C" w:rsidRPr="00066155" w:rsidRDefault="005E5075" w:rsidP="00066155">
    <w:pPr>
      <w:pStyle w:val="Header"/>
      <w:ind w:left="-270"/>
    </w:pPr>
    <w:r w:rsidRPr="0089776F">
      <w:rPr>
        <w:noProof/>
      </w:rPr>
      <w:drawing>
        <wp:inline distT="0" distB="0" distL="0" distR="0" wp14:anchorId="320CBDDE" wp14:editId="2DDCC158">
          <wp:extent cx="6854190" cy="607060"/>
          <wp:effectExtent l="0" t="0" r="0" b="0"/>
          <wp:docPr id="1" name="Picture 1" descr="P:\Research and Sponsored Programs\COMPLIANCE\CUIRB\IRB Logos\IRB_H_logol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Research and Sponsored Programs\COMPLIANCE\CUIRB\IRB Logos\IRB_H_logolg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5B02"/>
    <w:multiLevelType w:val="hybridMultilevel"/>
    <w:tmpl w:val="EBE42F7C"/>
    <w:lvl w:ilvl="0" w:tplc="F7A882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6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0FAE"/>
    <w:multiLevelType w:val="hybridMultilevel"/>
    <w:tmpl w:val="56C2D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565B2"/>
    <w:multiLevelType w:val="hybridMultilevel"/>
    <w:tmpl w:val="052CC5C0"/>
    <w:lvl w:ilvl="0" w:tplc="17964E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61F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E6E0A46"/>
    <w:multiLevelType w:val="hybridMultilevel"/>
    <w:tmpl w:val="B3E29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D6"/>
    <w:rsid w:val="000142FA"/>
    <w:rsid w:val="00020BAD"/>
    <w:rsid w:val="0002161E"/>
    <w:rsid w:val="0002332E"/>
    <w:rsid w:val="00023901"/>
    <w:rsid w:val="0002716C"/>
    <w:rsid w:val="0005766C"/>
    <w:rsid w:val="00066155"/>
    <w:rsid w:val="000A5B65"/>
    <w:rsid w:val="000C5621"/>
    <w:rsid w:val="0013792D"/>
    <w:rsid w:val="00147512"/>
    <w:rsid w:val="001626D7"/>
    <w:rsid w:val="00175036"/>
    <w:rsid w:val="001809D6"/>
    <w:rsid w:val="001838F0"/>
    <w:rsid w:val="001839AF"/>
    <w:rsid w:val="001874D0"/>
    <w:rsid w:val="001D2519"/>
    <w:rsid w:val="001D5CB5"/>
    <w:rsid w:val="001E5C2E"/>
    <w:rsid w:val="001F7D31"/>
    <w:rsid w:val="00217373"/>
    <w:rsid w:val="00231289"/>
    <w:rsid w:val="00232E43"/>
    <w:rsid w:val="002A020C"/>
    <w:rsid w:val="002A5241"/>
    <w:rsid w:val="002B725F"/>
    <w:rsid w:val="002D2380"/>
    <w:rsid w:val="002E39A1"/>
    <w:rsid w:val="002E5668"/>
    <w:rsid w:val="002F349B"/>
    <w:rsid w:val="00304634"/>
    <w:rsid w:val="003055FA"/>
    <w:rsid w:val="00323FD4"/>
    <w:rsid w:val="00341056"/>
    <w:rsid w:val="00345FB0"/>
    <w:rsid w:val="00354263"/>
    <w:rsid w:val="003854DF"/>
    <w:rsid w:val="003D6033"/>
    <w:rsid w:val="003F48FB"/>
    <w:rsid w:val="00407E1E"/>
    <w:rsid w:val="004146BF"/>
    <w:rsid w:val="00417C2F"/>
    <w:rsid w:val="00420F60"/>
    <w:rsid w:val="00421D8A"/>
    <w:rsid w:val="00443A2D"/>
    <w:rsid w:val="00467363"/>
    <w:rsid w:val="00475874"/>
    <w:rsid w:val="00481CD2"/>
    <w:rsid w:val="00482ECD"/>
    <w:rsid w:val="004A3212"/>
    <w:rsid w:val="004A7217"/>
    <w:rsid w:val="004A7FB4"/>
    <w:rsid w:val="004C6B78"/>
    <w:rsid w:val="004D566C"/>
    <w:rsid w:val="004E26D0"/>
    <w:rsid w:val="004F72B5"/>
    <w:rsid w:val="00521E7B"/>
    <w:rsid w:val="00533BD3"/>
    <w:rsid w:val="0055506C"/>
    <w:rsid w:val="00577F1E"/>
    <w:rsid w:val="005876CA"/>
    <w:rsid w:val="00593685"/>
    <w:rsid w:val="005A0ED1"/>
    <w:rsid w:val="005B78B6"/>
    <w:rsid w:val="005B7B09"/>
    <w:rsid w:val="005D0C96"/>
    <w:rsid w:val="005E5075"/>
    <w:rsid w:val="006036B5"/>
    <w:rsid w:val="006148B3"/>
    <w:rsid w:val="006227C1"/>
    <w:rsid w:val="006316B2"/>
    <w:rsid w:val="00637DC5"/>
    <w:rsid w:val="00665984"/>
    <w:rsid w:val="00692399"/>
    <w:rsid w:val="00693556"/>
    <w:rsid w:val="006958F9"/>
    <w:rsid w:val="006A0960"/>
    <w:rsid w:val="006A4802"/>
    <w:rsid w:val="006B5FF4"/>
    <w:rsid w:val="006D6815"/>
    <w:rsid w:val="006E21CC"/>
    <w:rsid w:val="00721281"/>
    <w:rsid w:val="00767D7B"/>
    <w:rsid w:val="00783A98"/>
    <w:rsid w:val="007A76A9"/>
    <w:rsid w:val="007B5ADC"/>
    <w:rsid w:val="007C0DD1"/>
    <w:rsid w:val="007D13E8"/>
    <w:rsid w:val="007F2854"/>
    <w:rsid w:val="008077A9"/>
    <w:rsid w:val="00815ED7"/>
    <w:rsid w:val="008170E4"/>
    <w:rsid w:val="00843AC6"/>
    <w:rsid w:val="00847DA7"/>
    <w:rsid w:val="0086296D"/>
    <w:rsid w:val="00865F35"/>
    <w:rsid w:val="00894218"/>
    <w:rsid w:val="008A1FD0"/>
    <w:rsid w:val="008C2C34"/>
    <w:rsid w:val="008C4A21"/>
    <w:rsid w:val="008F21BC"/>
    <w:rsid w:val="008F4A17"/>
    <w:rsid w:val="00914B1F"/>
    <w:rsid w:val="0094594D"/>
    <w:rsid w:val="00961FA3"/>
    <w:rsid w:val="009666A8"/>
    <w:rsid w:val="00976635"/>
    <w:rsid w:val="009843A6"/>
    <w:rsid w:val="009A03C5"/>
    <w:rsid w:val="009C675D"/>
    <w:rsid w:val="00A004D5"/>
    <w:rsid w:val="00A020F6"/>
    <w:rsid w:val="00A12C87"/>
    <w:rsid w:val="00A83A4B"/>
    <w:rsid w:val="00AA10C7"/>
    <w:rsid w:val="00AB505A"/>
    <w:rsid w:val="00AC48A4"/>
    <w:rsid w:val="00B02366"/>
    <w:rsid w:val="00B27518"/>
    <w:rsid w:val="00B34D8C"/>
    <w:rsid w:val="00B6034B"/>
    <w:rsid w:val="00B854AB"/>
    <w:rsid w:val="00B856B3"/>
    <w:rsid w:val="00B96244"/>
    <w:rsid w:val="00BA62ED"/>
    <w:rsid w:val="00BF1FAF"/>
    <w:rsid w:val="00C02AF3"/>
    <w:rsid w:val="00C2177F"/>
    <w:rsid w:val="00C328E9"/>
    <w:rsid w:val="00C353F7"/>
    <w:rsid w:val="00C517AD"/>
    <w:rsid w:val="00C545FF"/>
    <w:rsid w:val="00C55ECB"/>
    <w:rsid w:val="00C63366"/>
    <w:rsid w:val="00CC372A"/>
    <w:rsid w:val="00CD13CE"/>
    <w:rsid w:val="00D265E0"/>
    <w:rsid w:val="00D34E70"/>
    <w:rsid w:val="00D40682"/>
    <w:rsid w:val="00D4323D"/>
    <w:rsid w:val="00D671F6"/>
    <w:rsid w:val="00DA4BAB"/>
    <w:rsid w:val="00DC03DA"/>
    <w:rsid w:val="00DC2244"/>
    <w:rsid w:val="00DF3905"/>
    <w:rsid w:val="00DF3A4A"/>
    <w:rsid w:val="00DF409B"/>
    <w:rsid w:val="00E02624"/>
    <w:rsid w:val="00E15842"/>
    <w:rsid w:val="00E405F9"/>
    <w:rsid w:val="00E700EC"/>
    <w:rsid w:val="00E707C4"/>
    <w:rsid w:val="00E71C9A"/>
    <w:rsid w:val="00E9160E"/>
    <w:rsid w:val="00E937DD"/>
    <w:rsid w:val="00EA36A4"/>
    <w:rsid w:val="00EB043D"/>
    <w:rsid w:val="00ED23AC"/>
    <w:rsid w:val="00EE38A3"/>
    <w:rsid w:val="00F014FD"/>
    <w:rsid w:val="00F12EBB"/>
    <w:rsid w:val="00F27A09"/>
    <w:rsid w:val="00F31243"/>
    <w:rsid w:val="00F35983"/>
    <w:rsid w:val="00F51F79"/>
    <w:rsid w:val="00F827B6"/>
    <w:rsid w:val="00F934EA"/>
    <w:rsid w:val="00F9475D"/>
    <w:rsid w:val="00FA3F7D"/>
    <w:rsid w:val="00FB1DE3"/>
    <w:rsid w:val="00F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98BFC"/>
  <w15:chartTrackingRefBased/>
  <w15:docId w15:val="{79B4A804-6E46-7B45-B5DC-D623D280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 (WN)" w:hAnsi="CG Times (WN)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sid w:val="001809D6"/>
    <w:rPr>
      <w:b/>
      <w:bCs/>
    </w:rPr>
  </w:style>
  <w:style w:type="paragraph" w:styleId="BalloonText">
    <w:name w:val="Balloon Text"/>
    <w:basedOn w:val="Normal"/>
    <w:semiHidden/>
    <w:rsid w:val="004C6B7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594D"/>
    <w:rPr>
      <w:color w:val="800080"/>
      <w:u w:val="single"/>
    </w:rPr>
  </w:style>
  <w:style w:type="character" w:customStyle="1" w:styleId="HeaderChar">
    <w:name w:val="Header Char"/>
    <w:link w:val="Header"/>
    <w:rsid w:val="008F4A17"/>
    <w:rPr>
      <w:rFonts w:ascii="CG Times (WN)" w:hAnsi="CG Times (WN)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2161E"/>
    <w:rPr>
      <w:rFonts w:ascii="CG Times (WN)" w:hAnsi="CG Times (WN)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1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43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4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chapma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b@chapma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ENUS\STEFANIE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20, 1996</vt:lpstr>
    </vt:vector>
  </TitlesOfParts>
  <Company>University of California, Irvine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20, 1996</dc:title>
  <dc:subject/>
  <dc:creator>p f</dc:creator>
  <cp:keywords/>
  <cp:lastModifiedBy>DelRio, Natalie</cp:lastModifiedBy>
  <cp:revision>4</cp:revision>
  <cp:lastPrinted>2017-02-14T23:46:00Z</cp:lastPrinted>
  <dcterms:created xsi:type="dcterms:W3CDTF">2020-04-17T17:53:00Z</dcterms:created>
  <dcterms:modified xsi:type="dcterms:W3CDTF">2020-04-17T18:01:00Z</dcterms:modified>
</cp:coreProperties>
</file>